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4E" w:rsidRDefault="00C9674E" w:rsidP="00305DFC">
      <w:pPr>
        <w:pStyle w:val="Testopredefinito"/>
        <w:jc w:val="center"/>
        <w:rPr>
          <w:b/>
          <w:sz w:val="28"/>
        </w:rPr>
      </w:pPr>
    </w:p>
    <w:p w:rsidR="0098453C" w:rsidRPr="00F006B4" w:rsidRDefault="003E3EA7" w:rsidP="00305DFC">
      <w:pPr>
        <w:pStyle w:val="Testopredefinito"/>
        <w:jc w:val="center"/>
        <w:rPr>
          <w:sz w:val="28"/>
        </w:rPr>
      </w:pPr>
      <w:r w:rsidRPr="00F006B4">
        <w:rPr>
          <w:b/>
          <w:sz w:val="28"/>
        </w:rPr>
        <w:t>ANDIAMO ASSIEME IN GITA</w:t>
      </w:r>
    </w:p>
    <w:p w:rsidR="0098453C" w:rsidRPr="00F006B4" w:rsidRDefault="0098453C" w:rsidP="00EE6AC0">
      <w:pPr>
        <w:pStyle w:val="Testopredefinito"/>
        <w:rPr>
          <w:b/>
          <w:sz w:val="16"/>
          <w:szCs w:val="16"/>
        </w:rPr>
      </w:pPr>
    </w:p>
    <w:p w:rsidR="003E3EA7" w:rsidRPr="00F006B4" w:rsidRDefault="00A74EC9" w:rsidP="003E3EA7">
      <w:pPr>
        <w:pStyle w:val="Testopredefinito"/>
        <w:jc w:val="center"/>
        <w:rPr>
          <w:sz w:val="48"/>
          <w:szCs w:val="48"/>
        </w:rPr>
      </w:pPr>
      <w:r w:rsidRPr="00F006B4">
        <w:rPr>
          <w:b/>
          <w:sz w:val="48"/>
          <w:szCs w:val="48"/>
        </w:rPr>
        <w:t>lungo l’Italia</w:t>
      </w:r>
      <w:r w:rsidR="00D747FA">
        <w:rPr>
          <w:b/>
          <w:sz w:val="48"/>
          <w:szCs w:val="48"/>
        </w:rPr>
        <w:t xml:space="preserve"> fino a Matera</w:t>
      </w:r>
    </w:p>
    <w:p w:rsidR="005D57F2" w:rsidRPr="00F006B4" w:rsidRDefault="005D57F2" w:rsidP="0098453C">
      <w:pPr>
        <w:pStyle w:val="Testopredefinito"/>
        <w:jc w:val="center"/>
        <w:rPr>
          <w:b/>
        </w:rPr>
      </w:pPr>
    </w:p>
    <w:p w:rsidR="0098453C" w:rsidRPr="00F006B4" w:rsidRDefault="00337C53" w:rsidP="0098453C">
      <w:pPr>
        <w:pStyle w:val="Testopredefinito"/>
        <w:jc w:val="center"/>
        <w:rPr>
          <w:szCs w:val="24"/>
        </w:rPr>
      </w:pPr>
      <w:r w:rsidRPr="00F006B4">
        <w:rPr>
          <w:szCs w:val="24"/>
        </w:rPr>
        <w:t>v</w:t>
      </w:r>
      <w:r w:rsidR="005D57F2" w:rsidRPr="00F006B4">
        <w:rPr>
          <w:szCs w:val="24"/>
        </w:rPr>
        <w:t>isiteremo</w:t>
      </w:r>
      <w:r w:rsidR="002B4BF5" w:rsidRPr="00F006B4">
        <w:rPr>
          <w:szCs w:val="24"/>
        </w:rPr>
        <w:t xml:space="preserve"> </w:t>
      </w:r>
      <w:r w:rsidR="00D747FA">
        <w:rPr>
          <w:szCs w:val="24"/>
        </w:rPr>
        <w:t>anche</w:t>
      </w:r>
    </w:p>
    <w:p w:rsidR="005D57F2" w:rsidRPr="00F006B4" w:rsidRDefault="005D57F2" w:rsidP="0098453C">
      <w:pPr>
        <w:pStyle w:val="Testopredefinito"/>
        <w:jc w:val="center"/>
        <w:rPr>
          <w:sz w:val="16"/>
          <w:szCs w:val="16"/>
        </w:rPr>
      </w:pPr>
    </w:p>
    <w:p w:rsidR="00A74EC9" w:rsidRPr="00F006B4" w:rsidRDefault="00D747FA" w:rsidP="002B4BF5">
      <w:pPr>
        <w:pStyle w:val="Testopredefini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Arezzo, Orvieto, la Villa Adriana a Tivoli, il Belvedere Reale di Caserta, Alberobello, le Grotte di Castellana, Trani, Castel del Monte</w:t>
      </w:r>
      <w:r w:rsidR="00A74EC9" w:rsidRPr="00F006B4">
        <w:rPr>
          <w:b/>
          <w:i/>
          <w:sz w:val="32"/>
          <w:szCs w:val="32"/>
        </w:rPr>
        <w:t>.</w:t>
      </w:r>
    </w:p>
    <w:p w:rsidR="005D57F2" w:rsidRPr="00F006B4" w:rsidRDefault="005D57F2" w:rsidP="0098453C">
      <w:pPr>
        <w:pStyle w:val="Testopredefinito"/>
        <w:jc w:val="center"/>
        <w:rPr>
          <w:b/>
          <w:i/>
          <w:sz w:val="32"/>
          <w:szCs w:val="32"/>
        </w:rPr>
      </w:pPr>
    </w:p>
    <w:p w:rsidR="003E3EA7" w:rsidRPr="00F006B4" w:rsidRDefault="0014761C" w:rsidP="003E3EA7">
      <w:pPr>
        <w:pStyle w:val="Testopredefinito"/>
        <w:jc w:val="center"/>
        <w:rPr>
          <w:sz w:val="44"/>
          <w:szCs w:val="44"/>
        </w:rPr>
      </w:pPr>
      <w:r w:rsidRPr="00F006B4">
        <w:rPr>
          <w:b/>
          <w:sz w:val="44"/>
          <w:szCs w:val="44"/>
        </w:rPr>
        <w:t xml:space="preserve">dal </w:t>
      </w:r>
      <w:r w:rsidR="00D747FA">
        <w:rPr>
          <w:b/>
          <w:sz w:val="44"/>
          <w:szCs w:val="44"/>
        </w:rPr>
        <w:t>16</w:t>
      </w:r>
      <w:r w:rsidR="00F006B4" w:rsidRPr="00F006B4">
        <w:rPr>
          <w:b/>
          <w:sz w:val="44"/>
          <w:szCs w:val="44"/>
        </w:rPr>
        <w:t xml:space="preserve"> al </w:t>
      </w:r>
      <w:r w:rsidR="00D747FA">
        <w:rPr>
          <w:b/>
          <w:sz w:val="44"/>
          <w:szCs w:val="44"/>
        </w:rPr>
        <w:t>21</w:t>
      </w:r>
      <w:r w:rsidR="00A74EC9" w:rsidRPr="00F006B4">
        <w:rPr>
          <w:b/>
          <w:sz w:val="44"/>
          <w:szCs w:val="44"/>
        </w:rPr>
        <w:t xml:space="preserve"> GIUGNO</w:t>
      </w:r>
      <w:r w:rsidR="005E3C58" w:rsidRPr="00F006B4">
        <w:rPr>
          <w:b/>
          <w:sz w:val="44"/>
          <w:szCs w:val="44"/>
        </w:rPr>
        <w:t xml:space="preserve"> </w:t>
      </w:r>
      <w:r w:rsidR="003E3EA7" w:rsidRPr="00F006B4">
        <w:rPr>
          <w:b/>
          <w:sz w:val="44"/>
          <w:szCs w:val="44"/>
        </w:rPr>
        <w:t>201</w:t>
      </w:r>
      <w:r w:rsidR="00D747FA">
        <w:rPr>
          <w:b/>
          <w:sz w:val="44"/>
          <w:szCs w:val="44"/>
        </w:rPr>
        <w:t>9</w:t>
      </w:r>
    </w:p>
    <w:p w:rsidR="0098453C" w:rsidRPr="00F006B4" w:rsidRDefault="0098453C" w:rsidP="0098453C">
      <w:pPr>
        <w:pStyle w:val="Testopredefinito"/>
        <w:jc w:val="center"/>
        <w:rPr>
          <w:sz w:val="16"/>
        </w:rPr>
      </w:pPr>
    </w:p>
    <w:p w:rsidR="0098453C" w:rsidRPr="00094AFB" w:rsidRDefault="00285AD0" w:rsidP="0098453C">
      <w:pPr>
        <w:pStyle w:val="Testopredefinito"/>
        <w:jc w:val="center"/>
        <w:rPr>
          <w:sz w:val="28"/>
          <w:szCs w:val="28"/>
        </w:rPr>
      </w:pPr>
      <w:r w:rsidRPr="00094AFB">
        <w:rPr>
          <w:sz w:val="28"/>
          <w:szCs w:val="28"/>
        </w:rPr>
        <w:t xml:space="preserve">Tutti gli  associati ed </w:t>
      </w:r>
      <w:r w:rsidR="0098453C" w:rsidRPr="00094AFB">
        <w:rPr>
          <w:sz w:val="28"/>
          <w:szCs w:val="28"/>
        </w:rPr>
        <w:t>i loro familiari possono partecipare</w:t>
      </w:r>
    </w:p>
    <w:p w:rsidR="0098453C" w:rsidRPr="00F006B4" w:rsidRDefault="0098453C" w:rsidP="0098453C">
      <w:pPr>
        <w:pStyle w:val="Testopredefinito"/>
        <w:jc w:val="center"/>
        <w:rPr>
          <w:sz w:val="12"/>
        </w:rPr>
      </w:pPr>
    </w:p>
    <w:p w:rsidR="00337C53" w:rsidRDefault="00337C53" w:rsidP="00094AFB">
      <w:pPr>
        <w:pStyle w:val="Testopredefinito"/>
        <w:rPr>
          <w:sz w:val="12"/>
        </w:rPr>
      </w:pPr>
    </w:p>
    <w:p w:rsidR="00C9674E" w:rsidRPr="00F006B4" w:rsidRDefault="00C9674E" w:rsidP="00094AFB">
      <w:pPr>
        <w:pStyle w:val="Testopredefinito"/>
        <w:rPr>
          <w:sz w:val="12"/>
        </w:rPr>
      </w:pPr>
    </w:p>
    <w:p w:rsidR="0098453C" w:rsidRPr="00F006B4" w:rsidRDefault="0098453C" w:rsidP="0098453C">
      <w:pPr>
        <w:pStyle w:val="Testopredefinito"/>
        <w:jc w:val="center"/>
        <w:rPr>
          <w:sz w:val="40"/>
        </w:rPr>
      </w:pPr>
      <w:r w:rsidRPr="00F006B4">
        <w:rPr>
          <w:b/>
          <w:sz w:val="40"/>
        </w:rPr>
        <w:t>Quota di partecipazione €</w:t>
      </w:r>
      <w:r w:rsidRPr="00F006B4">
        <w:rPr>
          <w:sz w:val="40"/>
        </w:rPr>
        <w:t xml:space="preserve"> </w:t>
      </w:r>
      <w:r w:rsidR="00F006B4" w:rsidRPr="00F006B4">
        <w:rPr>
          <w:b/>
          <w:sz w:val="40"/>
        </w:rPr>
        <w:t>7</w:t>
      </w:r>
      <w:r w:rsidR="00C61139">
        <w:rPr>
          <w:b/>
          <w:sz w:val="40"/>
        </w:rPr>
        <w:t>2</w:t>
      </w:r>
      <w:r w:rsidR="00F006B4" w:rsidRPr="00F006B4">
        <w:rPr>
          <w:b/>
          <w:sz w:val="40"/>
        </w:rPr>
        <w:t>0</w:t>
      </w:r>
    </w:p>
    <w:p w:rsidR="0098453C" w:rsidRPr="00F006B4" w:rsidRDefault="00337C53" w:rsidP="0098453C">
      <w:pPr>
        <w:pStyle w:val="Testopredefinito"/>
        <w:jc w:val="center"/>
        <w:rPr>
          <w:sz w:val="16"/>
        </w:rPr>
      </w:pPr>
      <w:r w:rsidRPr="00F006B4">
        <w:rPr>
          <w:sz w:val="32"/>
          <w:u w:val="single"/>
        </w:rPr>
        <w:t xml:space="preserve">dei quali </w:t>
      </w:r>
      <w:r w:rsidR="00D747FA">
        <w:rPr>
          <w:sz w:val="32"/>
          <w:u w:val="single"/>
        </w:rPr>
        <w:t>30</w:t>
      </w:r>
      <w:r w:rsidR="00F006B4" w:rsidRPr="00F006B4">
        <w:rPr>
          <w:sz w:val="32"/>
          <w:u w:val="single"/>
        </w:rPr>
        <w:t>0</w:t>
      </w:r>
      <w:r w:rsidR="0098453C" w:rsidRPr="00F006B4">
        <w:rPr>
          <w:sz w:val="32"/>
          <w:u w:val="single"/>
        </w:rPr>
        <w:t xml:space="preserve"> all’atto della</w:t>
      </w:r>
      <w:r w:rsidR="003E3EA7" w:rsidRPr="00F006B4">
        <w:rPr>
          <w:sz w:val="32"/>
          <w:u w:val="single"/>
        </w:rPr>
        <w:t xml:space="preserve"> </w:t>
      </w:r>
      <w:proofErr w:type="gramStart"/>
      <w:r w:rsidR="003E3EA7" w:rsidRPr="00F006B4">
        <w:rPr>
          <w:sz w:val="32"/>
          <w:u w:val="single"/>
        </w:rPr>
        <w:t>iscrizione  -</w:t>
      </w:r>
      <w:proofErr w:type="gramEnd"/>
      <w:r w:rsidR="003E3EA7" w:rsidRPr="00F006B4">
        <w:rPr>
          <w:sz w:val="32"/>
          <w:u w:val="single"/>
        </w:rPr>
        <w:t xml:space="preserve">  Saldo entro il </w:t>
      </w:r>
      <w:r w:rsidR="00F006B4" w:rsidRPr="00F006B4">
        <w:rPr>
          <w:sz w:val="32"/>
          <w:u w:val="single"/>
        </w:rPr>
        <w:t>1</w:t>
      </w:r>
      <w:r w:rsidR="00D747FA">
        <w:rPr>
          <w:sz w:val="32"/>
          <w:u w:val="single"/>
        </w:rPr>
        <w:t>0</w:t>
      </w:r>
      <w:r w:rsidR="00F006B4" w:rsidRPr="00F006B4">
        <w:rPr>
          <w:sz w:val="32"/>
          <w:u w:val="single"/>
        </w:rPr>
        <w:t xml:space="preserve"> magg</w:t>
      </w:r>
      <w:r w:rsidR="0098453C" w:rsidRPr="00F006B4">
        <w:rPr>
          <w:sz w:val="32"/>
          <w:u w:val="single"/>
        </w:rPr>
        <w:t>io</w:t>
      </w:r>
    </w:p>
    <w:p w:rsidR="0098453C" w:rsidRPr="00F006B4" w:rsidRDefault="0098453C" w:rsidP="0098453C">
      <w:pPr>
        <w:pStyle w:val="Testopredefinito"/>
        <w:jc w:val="center"/>
        <w:rPr>
          <w:sz w:val="36"/>
        </w:rPr>
      </w:pPr>
      <w:r w:rsidRPr="00F006B4">
        <w:rPr>
          <w:b/>
          <w:sz w:val="28"/>
        </w:rPr>
        <w:t xml:space="preserve">Supplemento camera singola € </w:t>
      </w:r>
      <w:r w:rsidR="00A973F9">
        <w:rPr>
          <w:b/>
          <w:sz w:val="28"/>
        </w:rPr>
        <w:t>2</w:t>
      </w:r>
      <w:r w:rsidR="00F006B4" w:rsidRPr="00F006B4">
        <w:rPr>
          <w:b/>
          <w:sz w:val="28"/>
        </w:rPr>
        <w:t>80</w:t>
      </w:r>
    </w:p>
    <w:p w:rsidR="0098453C" w:rsidRPr="00F006B4" w:rsidRDefault="0098453C" w:rsidP="0098453C">
      <w:pPr>
        <w:pStyle w:val="Testopredefinito"/>
        <w:jc w:val="center"/>
        <w:rPr>
          <w:sz w:val="16"/>
        </w:rPr>
      </w:pPr>
    </w:p>
    <w:p w:rsidR="00337C53" w:rsidRPr="00F006B4" w:rsidRDefault="00337C53" w:rsidP="0098453C">
      <w:pPr>
        <w:pStyle w:val="Testopredefinito"/>
        <w:jc w:val="center"/>
        <w:rPr>
          <w:sz w:val="16"/>
        </w:rPr>
      </w:pPr>
    </w:p>
    <w:p w:rsidR="0098453C" w:rsidRPr="00F006B4" w:rsidRDefault="0098453C" w:rsidP="0098453C">
      <w:pPr>
        <w:pStyle w:val="Testopredefinito"/>
        <w:jc w:val="center"/>
        <w:rPr>
          <w:sz w:val="36"/>
        </w:rPr>
      </w:pPr>
      <w:r w:rsidRPr="00F006B4">
        <w:rPr>
          <w:sz w:val="36"/>
        </w:rPr>
        <w:t>(il viaggi</w:t>
      </w:r>
      <w:r w:rsidR="007511F4" w:rsidRPr="00F006B4">
        <w:rPr>
          <w:sz w:val="36"/>
        </w:rPr>
        <w:t>o si effettua con un minimo di 3</w:t>
      </w:r>
      <w:r w:rsidR="00C61139">
        <w:rPr>
          <w:sz w:val="36"/>
        </w:rPr>
        <w:t>5</w:t>
      </w:r>
      <w:r w:rsidRPr="00F006B4">
        <w:rPr>
          <w:sz w:val="36"/>
        </w:rPr>
        <w:t xml:space="preserve"> partecipanti)</w:t>
      </w:r>
    </w:p>
    <w:p w:rsidR="0098453C" w:rsidRPr="00F006B4" w:rsidRDefault="00337C53" w:rsidP="0098453C">
      <w:pPr>
        <w:pStyle w:val="Testopredefinito"/>
        <w:jc w:val="center"/>
        <w:rPr>
          <w:sz w:val="36"/>
        </w:rPr>
      </w:pPr>
      <w:r w:rsidRPr="00F006B4">
        <w:rPr>
          <w:b/>
          <w:sz w:val="32"/>
        </w:rPr>
        <w:t>Posti disponibili 4</w:t>
      </w:r>
      <w:r w:rsidR="00D747FA">
        <w:rPr>
          <w:b/>
          <w:sz w:val="32"/>
        </w:rPr>
        <w:t>5</w:t>
      </w:r>
    </w:p>
    <w:p w:rsidR="00337C53" w:rsidRPr="00F006B4" w:rsidRDefault="00337C53" w:rsidP="0098453C">
      <w:pPr>
        <w:pStyle w:val="Testopredefinito"/>
        <w:jc w:val="center"/>
        <w:rPr>
          <w:sz w:val="28"/>
        </w:rPr>
      </w:pPr>
    </w:p>
    <w:p w:rsidR="0098453C" w:rsidRDefault="007511F4" w:rsidP="0098453C">
      <w:pPr>
        <w:pStyle w:val="Testopredefinito"/>
        <w:jc w:val="center"/>
        <w:rPr>
          <w:b/>
          <w:i/>
          <w:sz w:val="28"/>
        </w:rPr>
      </w:pPr>
      <w:r w:rsidRPr="00F006B4">
        <w:rPr>
          <w:b/>
          <w:i/>
          <w:sz w:val="28"/>
        </w:rPr>
        <w:t>Isc</w:t>
      </w:r>
      <w:r w:rsidR="003E3EA7" w:rsidRPr="00F006B4">
        <w:rPr>
          <w:b/>
          <w:i/>
          <w:sz w:val="28"/>
        </w:rPr>
        <w:t xml:space="preserve">rizioni entro </w:t>
      </w:r>
      <w:proofErr w:type="gramStart"/>
      <w:r w:rsidR="003E3EA7" w:rsidRPr="00F006B4">
        <w:rPr>
          <w:b/>
          <w:i/>
          <w:sz w:val="28"/>
        </w:rPr>
        <w:t xml:space="preserve">il  </w:t>
      </w:r>
      <w:r w:rsidR="00F006B4" w:rsidRPr="00F006B4">
        <w:rPr>
          <w:b/>
          <w:i/>
          <w:sz w:val="28"/>
        </w:rPr>
        <w:t>30</w:t>
      </w:r>
      <w:proofErr w:type="gramEnd"/>
      <w:r w:rsidR="00F006B4" w:rsidRPr="00F006B4">
        <w:rPr>
          <w:b/>
          <w:i/>
          <w:sz w:val="28"/>
        </w:rPr>
        <w:t xml:space="preserve"> marzo 201</w:t>
      </w:r>
      <w:r w:rsidR="00D747FA">
        <w:rPr>
          <w:b/>
          <w:i/>
          <w:sz w:val="28"/>
        </w:rPr>
        <w:t>9</w:t>
      </w:r>
      <w:r w:rsidR="0098453C">
        <w:rPr>
          <w:b/>
          <w:i/>
          <w:sz w:val="28"/>
        </w:rPr>
        <w:t xml:space="preserve"> </w:t>
      </w:r>
    </w:p>
    <w:p w:rsidR="0098453C" w:rsidRDefault="0098453C" w:rsidP="0098453C">
      <w:pPr>
        <w:pStyle w:val="Testopredefinito"/>
        <w:jc w:val="center"/>
      </w:pPr>
      <w:r>
        <w:rPr>
          <w:b/>
          <w:i/>
          <w:sz w:val="28"/>
        </w:rPr>
        <w:t>Presso Sede A.D.C.S. o Servizio di Diabetologia (Dott.ssa Richini)</w:t>
      </w:r>
    </w:p>
    <w:p w:rsidR="00337C53" w:rsidRDefault="00337C53" w:rsidP="000A12DF">
      <w:pPr>
        <w:pStyle w:val="Testopredefinito"/>
        <w:rPr>
          <w:sz w:val="20"/>
        </w:rPr>
      </w:pPr>
    </w:p>
    <w:p w:rsidR="00337C53" w:rsidRDefault="00337C53" w:rsidP="000A12DF">
      <w:pPr>
        <w:pStyle w:val="Testopredefinito"/>
        <w:rPr>
          <w:sz w:val="20"/>
        </w:rPr>
      </w:pPr>
    </w:p>
    <w:p w:rsidR="00337C53" w:rsidRDefault="00337C53" w:rsidP="000A12DF">
      <w:pPr>
        <w:pStyle w:val="Testopredefinito"/>
        <w:rPr>
          <w:sz w:val="20"/>
        </w:rPr>
      </w:pPr>
    </w:p>
    <w:p w:rsidR="007511F4" w:rsidRPr="002D1F52" w:rsidRDefault="00C61139" w:rsidP="000A12DF">
      <w:pPr>
        <w:pStyle w:val="Testopredefinito"/>
        <w:rPr>
          <w:sz w:val="20"/>
        </w:rPr>
      </w:pPr>
      <w:r>
        <w:rPr>
          <w:rFonts w:ascii="Arial" w:hAnsi="Arial" w:cs="Arial"/>
          <w:noProof/>
          <w:color w:val="1A0DAB"/>
          <w:sz w:val="2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62865</wp:posOffset>
            </wp:positionV>
            <wp:extent cx="3156585" cy="2032000"/>
            <wp:effectExtent l="0" t="0" r="5715" b="6350"/>
            <wp:wrapSquare wrapText="bothSides"/>
            <wp:docPr id="3" name="Immagine 3" descr="Immagine correlata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53C" w:rsidRDefault="0098453C" w:rsidP="0098453C">
      <w:pPr>
        <w:pStyle w:val="Testopredefinito"/>
      </w:pPr>
      <w:r>
        <w:rPr>
          <w:sz w:val="32"/>
        </w:rPr>
        <w:t>La quota comprende:</w:t>
      </w:r>
      <w:r w:rsidRPr="0098453C">
        <w:t xml:space="preserve"> </w:t>
      </w:r>
    </w:p>
    <w:p w:rsidR="0098453C" w:rsidRDefault="0098453C" w:rsidP="0098453C">
      <w:pPr>
        <w:pStyle w:val="Testopredefinito"/>
      </w:pPr>
    </w:p>
    <w:p w:rsidR="000D1777" w:rsidRDefault="0098453C" w:rsidP="00AE4A7B">
      <w:pPr>
        <w:pStyle w:val="Testopredefinito"/>
        <w:numPr>
          <w:ilvl w:val="0"/>
          <w:numId w:val="8"/>
        </w:numPr>
        <w:rPr>
          <w:i/>
        </w:rPr>
      </w:pPr>
      <w:r w:rsidRPr="00757B9C">
        <w:rPr>
          <w:i/>
        </w:rPr>
        <w:t>Viaggio A.R. in pullm</w:t>
      </w:r>
      <w:r w:rsidR="00174D2A" w:rsidRPr="00757B9C">
        <w:rPr>
          <w:i/>
        </w:rPr>
        <w:t>an Gran Turismo da</w:t>
      </w:r>
      <w:r w:rsidR="00C61139">
        <w:rPr>
          <w:i/>
        </w:rPr>
        <w:t xml:space="preserve">            </w:t>
      </w:r>
      <w:r w:rsidR="00174D2A" w:rsidRPr="00757B9C">
        <w:rPr>
          <w:i/>
        </w:rPr>
        <w:t xml:space="preserve"> </w:t>
      </w:r>
    </w:p>
    <w:p w:rsidR="00285AD0" w:rsidRPr="00AE4A7B" w:rsidRDefault="000D1777" w:rsidP="000D1777">
      <w:pPr>
        <w:pStyle w:val="Testopredefinito"/>
        <w:rPr>
          <w:i/>
        </w:rPr>
      </w:pPr>
      <w:r>
        <w:rPr>
          <w:i/>
        </w:rPr>
        <w:t xml:space="preserve">      </w:t>
      </w:r>
      <w:r w:rsidR="00757B9C">
        <w:rPr>
          <w:i/>
        </w:rPr>
        <w:t>Cividate</w:t>
      </w:r>
      <w:r w:rsidR="00AE4A7B">
        <w:rPr>
          <w:i/>
        </w:rPr>
        <w:t xml:space="preserve"> </w:t>
      </w:r>
      <w:r w:rsidR="00757B9C" w:rsidRPr="00AE4A7B">
        <w:rPr>
          <w:i/>
        </w:rPr>
        <w:t>Camuno</w:t>
      </w:r>
      <w:r w:rsidR="00174D2A" w:rsidRPr="00AE4A7B">
        <w:rPr>
          <w:i/>
        </w:rPr>
        <w:t xml:space="preserve"> </w:t>
      </w:r>
    </w:p>
    <w:p w:rsidR="000D1777" w:rsidRDefault="0098453C" w:rsidP="00AE4A7B">
      <w:pPr>
        <w:pStyle w:val="Testopredefinito"/>
        <w:numPr>
          <w:ilvl w:val="0"/>
          <w:numId w:val="8"/>
        </w:numPr>
        <w:rPr>
          <w:i/>
        </w:rPr>
      </w:pPr>
      <w:r w:rsidRPr="00757B9C">
        <w:rPr>
          <w:i/>
        </w:rPr>
        <w:t xml:space="preserve">Pensione completa dal pranzo del  primo giorno </w:t>
      </w:r>
    </w:p>
    <w:p w:rsidR="0098453C" w:rsidRPr="000D1777" w:rsidRDefault="000D1777" w:rsidP="000D1777">
      <w:pPr>
        <w:pStyle w:val="Testopredefinito"/>
        <w:rPr>
          <w:i/>
        </w:rPr>
      </w:pPr>
      <w:r>
        <w:rPr>
          <w:i/>
        </w:rPr>
        <w:t xml:space="preserve">     </w:t>
      </w:r>
      <w:r w:rsidR="0098453C" w:rsidRPr="00757B9C">
        <w:rPr>
          <w:i/>
        </w:rPr>
        <w:t>al</w:t>
      </w:r>
      <w:r w:rsidR="00A74EC9" w:rsidRPr="00AE4A7B">
        <w:rPr>
          <w:i/>
        </w:rPr>
        <w:t xml:space="preserve"> </w:t>
      </w:r>
      <w:r w:rsidR="0098453C" w:rsidRPr="00AE4A7B">
        <w:rPr>
          <w:i/>
        </w:rPr>
        <w:t xml:space="preserve">pranzo dell’ultimo, </w:t>
      </w:r>
      <w:r w:rsidR="0098453C" w:rsidRPr="000D1777">
        <w:rPr>
          <w:b/>
          <w:i/>
        </w:rPr>
        <w:t>bevande escluse</w:t>
      </w:r>
      <w:r w:rsidR="0098453C" w:rsidRPr="000D1777">
        <w:rPr>
          <w:i/>
        </w:rPr>
        <w:t>.</w:t>
      </w:r>
    </w:p>
    <w:p w:rsidR="00A1648A" w:rsidRPr="00757B9C" w:rsidRDefault="0098453C" w:rsidP="00757B9C">
      <w:pPr>
        <w:pStyle w:val="Testopredefinito"/>
        <w:numPr>
          <w:ilvl w:val="0"/>
          <w:numId w:val="8"/>
        </w:numPr>
        <w:rPr>
          <w:i/>
        </w:rPr>
      </w:pPr>
      <w:r w:rsidRPr="00757B9C">
        <w:rPr>
          <w:i/>
        </w:rPr>
        <w:t>Sistemazione in Hotel</w:t>
      </w:r>
      <w:r w:rsidR="008D4D92" w:rsidRPr="00757B9C">
        <w:rPr>
          <w:i/>
        </w:rPr>
        <w:t xml:space="preserve"> </w:t>
      </w:r>
      <w:r w:rsidR="007511F4" w:rsidRPr="00757B9C">
        <w:rPr>
          <w:i/>
        </w:rPr>
        <w:t>4 stelle</w:t>
      </w:r>
      <w:r w:rsidRPr="00757B9C">
        <w:rPr>
          <w:i/>
        </w:rPr>
        <w:t xml:space="preserve">, in camera doppia </w:t>
      </w:r>
    </w:p>
    <w:p w:rsidR="00285AD0" w:rsidRPr="00757B9C" w:rsidRDefault="00A74EC9" w:rsidP="00A74EC9">
      <w:pPr>
        <w:pStyle w:val="Testopredefinito"/>
        <w:numPr>
          <w:ilvl w:val="0"/>
          <w:numId w:val="8"/>
        </w:numPr>
        <w:rPr>
          <w:i/>
        </w:rPr>
      </w:pPr>
      <w:r>
        <w:rPr>
          <w:i/>
        </w:rPr>
        <w:t xml:space="preserve">Visite guidate </w:t>
      </w:r>
      <w:r w:rsidR="00F006B4">
        <w:rPr>
          <w:i/>
        </w:rPr>
        <w:t>ed ingressi ai monumenti</w:t>
      </w:r>
    </w:p>
    <w:p w:rsidR="002D1F52" w:rsidRPr="000A12DF" w:rsidRDefault="002D1F52" w:rsidP="00046545">
      <w:pPr>
        <w:pStyle w:val="Testopredefinito"/>
        <w:ind w:left="360"/>
      </w:pPr>
    </w:p>
    <w:p w:rsidR="000A12DF" w:rsidRDefault="000A12DF" w:rsidP="000A12DF">
      <w:pPr>
        <w:pStyle w:val="Testopredefinito"/>
        <w:jc w:val="center"/>
        <w:rPr>
          <w:rFonts w:ascii="Comic Sans MS" w:hAnsi="Comic Sans MS"/>
        </w:rPr>
      </w:pPr>
    </w:p>
    <w:p w:rsidR="00757B9C" w:rsidRDefault="00757B9C" w:rsidP="001220F8">
      <w:pPr>
        <w:pStyle w:val="Testopredefinito"/>
        <w:rPr>
          <w:rFonts w:ascii="Comic Sans MS" w:hAnsi="Comic Sans MS"/>
        </w:rPr>
      </w:pPr>
    </w:p>
    <w:p w:rsidR="00C9674E" w:rsidRDefault="00C9674E" w:rsidP="001220F8">
      <w:pPr>
        <w:pStyle w:val="Testopredefinito"/>
        <w:rPr>
          <w:rFonts w:ascii="Comic Sans MS" w:hAnsi="Comic Sans MS"/>
        </w:rPr>
      </w:pPr>
    </w:p>
    <w:p w:rsidR="00C9674E" w:rsidRDefault="00C9674E" w:rsidP="001220F8">
      <w:pPr>
        <w:pStyle w:val="Testopredefinito"/>
        <w:rPr>
          <w:rFonts w:ascii="Comic Sans MS" w:hAnsi="Comic Sans MS"/>
        </w:rPr>
      </w:pPr>
    </w:p>
    <w:p w:rsidR="000A12DF" w:rsidRDefault="0030453C" w:rsidP="009C63F1">
      <w:pPr>
        <w:pStyle w:val="Testopredefini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Il tour</w:t>
      </w:r>
      <w:r w:rsidR="00A74EC9">
        <w:rPr>
          <w:rFonts w:ascii="Comic Sans MS" w:hAnsi="Comic Sans MS"/>
        </w:rPr>
        <w:t xml:space="preserve"> è organizzato</w:t>
      </w:r>
      <w:r w:rsidR="0080720F">
        <w:rPr>
          <w:rFonts w:ascii="Comic Sans MS" w:hAnsi="Comic Sans MS"/>
        </w:rPr>
        <w:t xml:space="preserve"> a cura di </w:t>
      </w:r>
      <w:r w:rsidR="00757B9C" w:rsidRPr="00F006B4">
        <w:rPr>
          <w:rFonts w:ascii="Comic Sans MS" w:hAnsi="Comic Sans MS"/>
        </w:rPr>
        <w:t>“</w:t>
      </w:r>
      <w:r w:rsidR="00337C53" w:rsidRPr="00F006B4">
        <w:rPr>
          <w:rFonts w:ascii="Comic Sans MS" w:hAnsi="Comic Sans MS"/>
        </w:rPr>
        <w:t>San Marino Viaggi e vacanze</w:t>
      </w:r>
      <w:r w:rsidR="00757B9C" w:rsidRPr="00F006B4">
        <w:rPr>
          <w:rFonts w:ascii="Comic Sans MS" w:hAnsi="Comic Sans MS"/>
        </w:rPr>
        <w:t>”</w:t>
      </w:r>
    </w:p>
    <w:p w:rsidR="00227E54" w:rsidRDefault="00227E54" w:rsidP="00227E54">
      <w:pPr>
        <w:pStyle w:val="Nessunaspaziatura"/>
        <w:rPr>
          <w:rFonts w:ascii="Times New Roman" w:hAnsi="Times New Roman"/>
          <w:sz w:val="24"/>
          <w:szCs w:val="24"/>
        </w:rPr>
      </w:pPr>
    </w:p>
    <w:p w:rsidR="00227E54" w:rsidRPr="009C63F1" w:rsidRDefault="00227E54" w:rsidP="00500775">
      <w:pPr>
        <w:pStyle w:val="Testopredefinito"/>
        <w:rPr>
          <w:rFonts w:ascii="Comic Sans MS" w:hAnsi="Comic Sans MS"/>
        </w:rPr>
      </w:pPr>
      <w:bookmarkStart w:id="0" w:name="_GoBack"/>
      <w:bookmarkEnd w:id="0"/>
    </w:p>
    <w:sectPr w:rsidR="00227E54" w:rsidRPr="009C63F1" w:rsidSect="00305DFC">
      <w:headerReference w:type="first" r:id="rId10"/>
      <w:pgSz w:w="11900" w:h="16838" w:code="9"/>
      <w:pgMar w:top="720" w:right="720" w:bottom="720" w:left="720" w:header="646" w:footer="64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A5E" w:rsidRDefault="00B14A5E">
      <w:r>
        <w:separator/>
      </w:r>
    </w:p>
  </w:endnote>
  <w:endnote w:type="continuationSeparator" w:id="0">
    <w:p w:rsidR="00B14A5E" w:rsidRDefault="00B1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turday Sans ICG">
    <w:altName w:val="Calibri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A5E" w:rsidRDefault="00B14A5E">
      <w:r>
        <w:separator/>
      </w:r>
    </w:p>
  </w:footnote>
  <w:footnote w:type="continuationSeparator" w:id="0">
    <w:p w:rsidR="00B14A5E" w:rsidRDefault="00B1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DE" w:rsidRPr="0098453C" w:rsidRDefault="004109DE" w:rsidP="004109DE">
    <w:pPr>
      <w:pStyle w:val="Testopredefinito"/>
      <w:rPr>
        <w:rFonts w:ascii="Comic Sans MS" w:hAnsi="Comic Sans MS"/>
      </w:rPr>
    </w:pPr>
    <w:r w:rsidRPr="0098453C">
      <w:rPr>
        <w:rFonts w:ascii="Comic Sans MS" w:hAnsi="Comic Sans MS"/>
        <w:sz w:val="28"/>
      </w:rPr>
      <w:t>ASSOCIAZIONE DIABETICI CAMUNO SEBINA</w:t>
    </w:r>
  </w:p>
  <w:p w:rsidR="004109DE" w:rsidRDefault="004109DE" w:rsidP="004109DE">
    <w:pPr>
      <w:pStyle w:val="Testopredefinito"/>
      <w:framePr w:hSpace="72" w:vSpace="72" w:wrap="around" w:vAnchor="page" w:hAnchor="page" w:x="9444" w:y="631"/>
    </w:pPr>
    <w:r>
      <w:rPr>
        <w:noProof/>
        <w:lang w:eastAsia="it-IT"/>
      </w:rPr>
      <w:drawing>
        <wp:inline distT="0" distB="0" distL="0" distR="0" wp14:anchorId="331B1ABB" wp14:editId="31DD3680">
          <wp:extent cx="885825" cy="800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176" t="-5727" r="-6326" b="-5727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9DE" w:rsidRPr="0098453C" w:rsidRDefault="004109DE" w:rsidP="004109DE">
    <w:pPr>
      <w:pStyle w:val="Testopredefinito"/>
      <w:tabs>
        <w:tab w:val="center" w:pos="4510"/>
      </w:tabs>
      <w:rPr>
        <w:rFonts w:ascii="Comic Sans MS" w:hAnsi="Comic Sans MS"/>
      </w:rPr>
    </w:pPr>
    <w:r>
      <w:rPr>
        <w:rFonts w:ascii="Saturday Sans ICG" w:hAnsi="Saturday Sans ICG"/>
        <w:b/>
        <w:sz w:val="28"/>
      </w:rPr>
      <w:t xml:space="preserve">                 </w:t>
    </w:r>
    <w:r w:rsidRPr="0098453C">
      <w:rPr>
        <w:rFonts w:ascii="Comic Sans MS" w:hAnsi="Comic Sans MS"/>
      </w:rPr>
      <w:t>Piamborno di PIANCOGNO (BS)</w:t>
    </w:r>
  </w:p>
  <w:p w:rsidR="004109DE" w:rsidRPr="0098453C" w:rsidRDefault="004109DE" w:rsidP="004109DE">
    <w:pPr>
      <w:pStyle w:val="Testopredefinito"/>
      <w:tabs>
        <w:tab w:val="center" w:pos="4510"/>
      </w:tabs>
      <w:rPr>
        <w:rFonts w:ascii="Comic Sans MS" w:hAnsi="Comic Sans MS"/>
      </w:rPr>
    </w:pPr>
    <w:r w:rsidRPr="0098453C">
      <w:rPr>
        <w:rFonts w:ascii="Comic Sans MS" w:hAnsi="Comic Sans MS"/>
      </w:rPr>
      <w:t xml:space="preserve">            </w:t>
    </w:r>
    <w:r>
      <w:rPr>
        <w:rFonts w:ascii="Comic Sans MS" w:hAnsi="Comic Sans MS"/>
      </w:rPr>
      <w:t xml:space="preserve"> </w:t>
    </w:r>
    <w:r w:rsidRPr="0098453C">
      <w:rPr>
        <w:rFonts w:ascii="Comic Sans MS" w:hAnsi="Comic Sans MS"/>
      </w:rPr>
      <w:t xml:space="preserve"> Via Nazionale - Palazzo del Municipio</w:t>
    </w:r>
  </w:p>
  <w:p w:rsidR="004109DE" w:rsidRPr="0098453C" w:rsidRDefault="004109DE" w:rsidP="004109DE">
    <w:pPr>
      <w:pStyle w:val="Testopredefinito"/>
      <w:tabs>
        <w:tab w:val="center" w:pos="4510"/>
      </w:tabs>
      <w:rPr>
        <w:rFonts w:ascii="Comic Sans MS" w:hAnsi="Comic Sans MS"/>
      </w:rPr>
    </w:pPr>
    <w:r>
      <w:rPr>
        <w:rFonts w:ascii="Comic Sans MS" w:hAnsi="Comic Sans MS"/>
      </w:rPr>
      <w:t xml:space="preserve">                       </w:t>
    </w:r>
    <w:r w:rsidRPr="0098453C">
      <w:rPr>
        <w:rFonts w:ascii="Comic Sans MS" w:hAnsi="Comic Sans MS"/>
      </w:rPr>
      <w:t>Tel. e Fax  0364-361186</w:t>
    </w:r>
  </w:p>
  <w:p w:rsidR="004109DE" w:rsidRDefault="004109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1538"/>
    <w:multiLevelType w:val="hybridMultilevel"/>
    <w:tmpl w:val="80BE96F0"/>
    <w:lvl w:ilvl="0" w:tplc="B762CE58">
      <w:numFmt w:val="none"/>
      <w:lvlText w:val="q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E182D"/>
    <w:multiLevelType w:val="hybridMultilevel"/>
    <w:tmpl w:val="718433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D60CA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37D368B9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485B1FFD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644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43546FC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6EC70630"/>
    <w:multiLevelType w:val="hybridMultilevel"/>
    <w:tmpl w:val="2EE6A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936DB"/>
    <w:multiLevelType w:val="singleLevel"/>
    <w:tmpl w:val="B762CE58"/>
    <w:lvl w:ilvl="0">
      <w:numFmt w:val="none"/>
      <w:lvlText w:val="q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01"/>
    <w:rsid w:val="00046545"/>
    <w:rsid w:val="00072DB9"/>
    <w:rsid w:val="00094AFB"/>
    <w:rsid w:val="00097E2E"/>
    <w:rsid w:val="000A12DF"/>
    <w:rsid w:val="000B24F4"/>
    <w:rsid w:val="000D1777"/>
    <w:rsid w:val="000F1FA7"/>
    <w:rsid w:val="001220F8"/>
    <w:rsid w:val="0014761C"/>
    <w:rsid w:val="00174D2A"/>
    <w:rsid w:val="00191518"/>
    <w:rsid w:val="001B1A33"/>
    <w:rsid w:val="00227E54"/>
    <w:rsid w:val="00230D73"/>
    <w:rsid w:val="002576D2"/>
    <w:rsid w:val="00285AD0"/>
    <w:rsid w:val="002B4BF5"/>
    <w:rsid w:val="002D1F52"/>
    <w:rsid w:val="002F3560"/>
    <w:rsid w:val="0030453C"/>
    <w:rsid w:val="00305DFC"/>
    <w:rsid w:val="00306AAF"/>
    <w:rsid w:val="00326957"/>
    <w:rsid w:val="00337C53"/>
    <w:rsid w:val="0035691C"/>
    <w:rsid w:val="003819D3"/>
    <w:rsid w:val="003A215D"/>
    <w:rsid w:val="003E3EA7"/>
    <w:rsid w:val="003E3EE2"/>
    <w:rsid w:val="003E58D9"/>
    <w:rsid w:val="004109DE"/>
    <w:rsid w:val="004600B3"/>
    <w:rsid w:val="004A23F6"/>
    <w:rsid w:val="004A5898"/>
    <w:rsid w:val="00500775"/>
    <w:rsid w:val="00521727"/>
    <w:rsid w:val="0058661E"/>
    <w:rsid w:val="005A580B"/>
    <w:rsid w:val="005C10AE"/>
    <w:rsid w:val="005D57F2"/>
    <w:rsid w:val="005E3C58"/>
    <w:rsid w:val="006205AF"/>
    <w:rsid w:val="006322C9"/>
    <w:rsid w:val="0064573F"/>
    <w:rsid w:val="00653A92"/>
    <w:rsid w:val="00675CE5"/>
    <w:rsid w:val="00694037"/>
    <w:rsid w:val="00725C8F"/>
    <w:rsid w:val="00732001"/>
    <w:rsid w:val="007511F4"/>
    <w:rsid w:val="00757914"/>
    <w:rsid w:val="00757B9C"/>
    <w:rsid w:val="00765144"/>
    <w:rsid w:val="007A4CF1"/>
    <w:rsid w:val="0080720F"/>
    <w:rsid w:val="008538DF"/>
    <w:rsid w:val="00860B0A"/>
    <w:rsid w:val="008D4D92"/>
    <w:rsid w:val="0098453C"/>
    <w:rsid w:val="009B4EF9"/>
    <w:rsid w:val="009C63F1"/>
    <w:rsid w:val="00A1648A"/>
    <w:rsid w:val="00A36BDF"/>
    <w:rsid w:val="00A514A3"/>
    <w:rsid w:val="00A74EC9"/>
    <w:rsid w:val="00A973F9"/>
    <w:rsid w:val="00AC2C22"/>
    <w:rsid w:val="00AD5F2B"/>
    <w:rsid w:val="00AE4A7B"/>
    <w:rsid w:val="00B14A5E"/>
    <w:rsid w:val="00B627AA"/>
    <w:rsid w:val="00C141CA"/>
    <w:rsid w:val="00C400FF"/>
    <w:rsid w:val="00C47CC9"/>
    <w:rsid w:val="00C61139"/>
    <w:rsid w:val="00C67B90"/>
    <w:rsid w:val="00C74AAC"/>
    <w:rsid w:val="00C76986"/>
    <w:rsid w:val="00C93DC6"/>
    <w:rsid w:val="00C9674E"/>
    <w:rsid w:val="00D015B3"/>
    <w:rsid w:val="00D0169E"/>
    <w:rsid w:val="00D27534"/>
    <w:rsid w:val="00D649F5"/>
    <w:rsid w:val="00D747FA"/>
    <w:rsid w:val="00DA1171"/>
    <w:rsid w:val="00DF4360"/>
    <w:rsid w:val="00EB07E3"/>
    <w:rsid w:val="00ED62C0"/>
    <w:rsid w:val="00EE6AC0"/>
    <w:rsid w:val="00EF1446"/>
    <w:rsid w:val="00F006B4"/>
    <w:rsid w:val="00F10BE2"/>
    <w:rsid w:val="00F72E58"/>
    <w:rsid w:val="00F94B0F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D5D38"/>
  <w15:docId w15:val="{9F33B231-2F31-4C14-B833-A2181DED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514A3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8453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8453C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514A3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A514A3"/>
    <w:rPr>
      <w:sz w:val="24"/>
    </w:rPr>
  </w:style>
  <w:style w:type="paragraph" w:customStyle="1" w:styleId="StrutturaNonRientrato">
    <w:name w:val="Struttura (Non Rientrato)"/>
    <w:basedOn w:val="Normale"/>
    <w:rsid w:val="00A514A3"/>
    <w:rPr>
      <w:sz w:val="24"/>
    </w:rPr>
  </w:style>
  <w:style w:type="paragraph" w:customStyle="1" w:styleId="CorpoSingolo">
    <w:name w:val="Corpo Singolo"/>
    <w:basedOn w:val="Normale"/>
    <w:rsid w:val="00A514A3"/>
    <w:rPr>
      <w:sz w:val="24"/>
    </w:rPr>
  </w:style>
  <w:style w:type="paragraph" w:customStyle="1" w:styleId="Rientroprimariga">
    <w:name w:val="Rientro prima riga"/>
    <w:basedOn w:val="Normale"/>
    <w:rsid w:val="00A514A3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A514A3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A514A3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A514A3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A514A3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A514A3"/>
    <w:rPr>
      <w:sz w:val="24"/>
    </w:rPr>
  </w:style>
  <w:style w:type="paragraph" w:customStyle="1" w:styleId="Richiamo2">
    <w:name w:val="Richiamo 2"/>
    <w:basedOn w:val="Normale"/>
    <w:rsid w:val="00A514A3"/>
    <w:rPr>
      <w:sz w:val="24"/>
    </w:rPr>
  </w:style>
  <w:style w:type="paragraph" w:customStyle="1" w:styleId="Richiamo1">
    <w:name w:val="Richiamo 1"/>
    <w:basedOn w:val="Normale"/>
    <w:rsid w:val="00A514A3"/>
    <w:rPr>
      <w:sz w:val="24"/>
    </w:rPr>
  </w:style>
  <w:style w:type="paragraph" w:customStyle="1" w:styleId="Testopredefinito">
    <w:name w:val="Testo predefinito"/>
    <w:basedOn w:val="Normale"/>
    <w:rsid w:val="00A514A3"/>
    <w:rPr>
      <w:sz w:val="24"/>
    </w:rPr>
  </w:style>
  <w:style w:type="paragraph" w:styleId="Testofumetto">
    <w:name w:val="Balloon Text"/>
    <w:basedOn w:val="Normale"/>
    <w:semiHidden/>
    <w:rsid w:val="00097E2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85AD0"/>
    <w:rPr>
      <w:color w:val="0000FF"/>
      <w:u w:val="single"/>
    </w:rPr>
  </w:style>
  <w:style w:type="paragraph" w:styleId="Nessunaspaziatura">
    <w:name w:val="No Spacing"/>
    <w:uiPriority w:val="1"/>
    <w:qFormat/>
    <w:rsid w:val="00227E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208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1366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094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54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6038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665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url?sa=i&amp;rct=j&amp;q=&amp;esrc=s&amp;source=images&amp;cd=&amp;cad=rja&amp;uact=8&amp;ved=2ahUKEwjWrYSzzdzgAhWCCuwKHbEWAFUQjRx6BAgBEAU&amp;url=https%3A%2F%2Fsiviaggia.it%2Fviaggi%2Feuropa%2Funa-giornata-alla-scoperta-dei-sassi-di-matera-2%2F121889%2F&amp;psig=AOvVaw3x9-w0iuNHpx4KDqef-jdU&amp;ust=15513805124331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ocumenti\Gita%20in%20francia%202011\Langue%20d'oc%20Manifes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56FCA-CBCE-4B3B-98FC-2FAC11FA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Langue d'oc Manifesto</Template>
  <TotalTime>64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ANDIAMO ASSIEME IN GITA in</vt:lpstr>
    </vt:vector>
  </TitlesOfParts>
  <Company> </Company>
  <LinksUpToDate>false</LinksUpToDate>
  <CharactersWithSpaces>974</CharactersWithSpaces>
  <SharedDoc>false</SharedDoc>
  <HLinks>
    <vt:vector size="6" baseType="variant">
      <vt:variant>
        <vt:i4>7864357</vt:i4>
      </vt:variant>
      <vt:variant>
        <vt:i4>-1</vt:i4>
      </vt:variant>
      <vt:variant>
        <vt:i4>1031</vt:i4>
      </vt:variant>
      <vt:variant>
        <vt:i4>1</vt:i4>
      </vt:variant>
      <vt:variant>
        <vt:lpwstr>http://www.check-out.it/destinazioni/europa/amsterdam/foto-amsterdam/amsterdam.jpg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ANDIAMO ASSIEME IN GITA in</dc:title>
  <dc:subject/>
  <dc:creator>User</dc:creator>
  <cp:keywords/>
  <cp:lastModifiedBy>User</cp:lastModifiedBy>
  <cp:revision>4</cp:revision>
  <cp:lastPrinted>2019-02-27T19:15:00Z</cp:lastPrinted>
  <dcterms:created xsi:type="dcterms:W3CDTF">2019-02-27T18:16:00Z</dcterms:created>
  <dcterms:modified xsi:type="dcterms:W3CDTF">2019-02-27T19:21:00Z</dcterms:modified>
</cp:coreProperties>
</file>